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9428B4">
        <w:rPr>
          <w:rFonts w:ascii="Times New Roman" w:hAnsi="Times New Roman"/>
          <w:noProof/>
          <w:color w:val="000000"/>
          <w:sz w:val="28"/>
          <w:szCs w:val="28"/>
        </w:rPr>
        <w:t>01.06.2019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9428B4">
        <w:rPr>
          <w:rFonts w:ascii="Times New Roman" w:hAnsi="Times New Roman"/>
          <w:noProof/>
          <w:color w:val="000000"/>
          <w:sz w:val="28"/>
          <w:szCs w:val="28"/>
        </w:rPr>
        <w:t>30.06.2019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8B1DB0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8B1DB0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8B1DB0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9428B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(37.50%)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(12.50%)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(12.50%)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(12.50%)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(25.00%)</w:t>
            </w:r>
          </w:p>
        </w:tc>
      </w:tr>
      <w:tr w:rsidR="009428B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Pr="00887EF9" w:rsidRDefault="009428B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(2.27%)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(2.27%)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(47.73%)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(2.27%)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(4.55%)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(4.55%)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(2.27%)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(34.09%)</w:t>
            </w:r>
          </w:p>
        </w:tc>
      </w:tr>
      <w:tr w:rsidR="009428B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Pr="00887EF9" w:rsidRDefault="009428B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9428B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Pr="00887EF9" w:rsidRDefault="009428B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11 Республика Коми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9428B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Pr="00887EF9" w:rsidRDefault="009428B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 (12.46%)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(1.42%)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(1.07%)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(1.78%)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 (19.57%)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(2.49%)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 (6.76%)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(1.07%)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 (8.90%)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(1.78%)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(1.78%)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 (40.93%)</w:t>
            </w:r>
          </w:p>
        </w:tc>
      </w:tr>
      <w:tr w:rsidR="009428B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Pr="00887EF9" w:rsidRDefault="009428B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Республика Чувашия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9428B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Pr="00887EF9" w:rsidRDefault="009428B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9428B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Pr="00887EF9" w:rsidRDefault="009428B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428B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Pr="00887EF9" w:rsidRDefault="009428B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</w:tr>
      <w:tr w:rsidR="009428B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Pr="00887EF9" w:rsidRDefault="009428B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428B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Pr="00887EF9" w:rsidRDefault="009428B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(80.00%)</w:t>
            </w:r>
          </w:p>
        </w:tc>
      </w:tr>
      <w:tr w:rsidR="009428B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Pr="00887EF9" w:rsidRDefault="009428B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9428B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Pr="00887EF9" w:rsidRDefault="009428B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</w:tr>
      <w:tr w:rsidR="009428B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Pr="00887EF9" w:rsidRDefault="009428B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Приволжский федеральный округ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428B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Pr="00887EF9" w:rsidRDefault="009428B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(33.33%)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(50.00%)</w:t>
            </w:r>
          </w:p>
        </w:tc>
      </w:tr>
      <w:tr w:rsidR="009428B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Pr="00887EF9" w:rsidRDefault="009428B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B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Pr="00887EF9" w:rsidRDefault="009428B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8B4" w:rsidRDefault="009428B4" w:rsidP="008B1D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  <w:r w:rsidR="008B1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B4" w:rsidRDefault="009428B4" w:rsidP="008B1D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  <w:r w:rsidR="008B1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8B4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B1DB0"/>
    <w:rsid w:val="008C7445"/>
    <w:rsid w:val="008D5A1E"/>
    <w:rsid w:val="008E32D0"/>
    <w:rsid w:val="00910965"/>
    <w:rsid w:val="00923030"/>
    <w:rsid w:val="009428B4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0-254\AppData\Roaming\Microsoft\&#1064;&#1072;&#1073;&#1083;&#1086;&#1085;&#1099;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C0A00-80F6-4C5D-BDBD-55AFCDF1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1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2</cp:revision>
  <cp:lastPrinted>2019-07-11T10:42:00Z</cp:lastPrinted>
  <dcterms:created xsi:type="dcterms:W3CDTF">2019-07-11T10:42:00Z</dcterms:created>
  <dcterms:modified xsi:type="dcterms:W3CDTF">2019-07-11T10:44:00Z</dcterms:modified>
</cp:coreProperties>
</file>